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C91" w:rsidRPr="00535568" w:rsidRDefault="00246569">
      <w:pPr>
        <w:pStyle w:val="Footnote"/>
        <w:tabs>
          <w:tab w:val="left" w:pos="5812"/>
        </w:tabs>
        <w:spacing w:line="360" w:lineRule="auto"/>
        <w:ind w:firstLine="900"/>
        <w:rPr>
          <w:lang w:val="ru-RU"/>
        </w:rPr>
      </w:pPr>
      <w:bookmarkStart w:id="0" w:name="_GoBack"/>
      <w:bookmarkEnd w:id="0"/>
      <w:r>
        <w:rPr>
          <w:b/>
          <w:sz w:val="24"/>
          <w:lang w:val="ru-RU"/>
        </w:rPr>
        <w:t xml:space="preserve">Тест интеллектуального потенциала </w:t>
      </w:r>
      <w:r>
        <w:rPr>
          <w:sz w:val="24"/>
          <w:lang w:val="ru-RU"/>
        </w:rPr>
        <w:t xml:space="preserve">(методика П. </w:t>
      </w:r>
      <w:proofErr w:type="spellStart"/>
      <w:r>
        <w:rPr>
          <w:sz w:val="24"/>
          <w:lang w:val="ru-RU"/>
        </w:rPr>
        <w:t>Ржичан</w:t>
      </w:r>
      <w:proofErr w:type="spellEnd"/>
      <w:r>
        <w:rPr>
          <w:sz w:val="24"/>
          <w:lang w:val="ru-RU"/>
        </w:rPr>
        <w:t>)</w:t>
      </w:r>
    </w:p>
    <w:p w:rsidR="00CB4C91" w:rsidRDefault="00246569">
      <w:pPr>
        <w:pStyle w:val="Footnote"/>
        <w:tabs>
          <w:tab w:val="left" w:pos="5812"/>
        </w:tabs>
        <w:spacing w:line="360" w:lineRule="auto"/>
        <w:ind w:firstLine="90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Тест включает 4 </w:t>
      </w:r>
      <w:proofErr w:type="gramStart"/>
      <w:r>
        <w:rPr>
          <w:sz w:val="24"/>
          <w:lang w:val="ru-RU"/>
        </w:rPr>
        <w:t>тренировочных</w:t>
      </w:r>
      <w:proofErr w:type="gramEnd"/>
      <w:r>
        <w:rPr>
          <w:sz w:val="24"/>
          <w:lang w:val="ru-RU"/>
        </w:rPr>
        <w:t xml:space="preserve"> задания и 29 основных. Каждое задание занимает одну строку. В левой ее части – четыре квадрата, три</w:t>
      </w:r>
      <w:r>
        <w:rPr>
          <w:sz w:val="24"/>
          <w:lang w:val="ru-RU"/>
        </w:rPr>
        <w:t xml:space="preserve"> из которых заполнены рисунками, а четвертый – пустой. Рисунки находятся в определенной последовательности, которая не закончена. Ваша задача – найти подходящий по смыслу рисунок из шести вариантов правой части задания и записать его номер в бланке рядом с</w:t>
      </w:r>
      <w:r>
        <w:rPr>
          <w:sz w:val="24"/>
          <w:lang w:val="ru-RU"/>
        </w:rPr>
        <w:t xml:space="preserve"> номером задания:</w:t>
      </w:r>
    </w:p>
    <w:tbl>
      <w:tblPr>
        <w:tblW w:w="7760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1260"/>
        <w:gridCol w:w="1260"/>
        <w:gridCol w:w="1260"/>
        <w:gridCol w:w="1260"/>
        <w:gridCol w:w="1280"/>
      </w:tblGrid>
      <w:tr w:rsidR="00CB4C91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91" w:rsidRDefault="00246569">
            <w:pPr>
              <w:pStyle w:val="Footnote"/>
              <w:tabs>
                <w:tab w:val="left" w:pos="5812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 –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91" w:rsidRDefault="00246569">
            <w:pPr>
              <w:pStyle w:val="Footnote"/>
              <w:tabs>
                <w:tab w:val="left" w:pos="5812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6 –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91" w:rsidRDefault="00246569">
            <w:pPr>
              <w:pStyle w:val="Footnote"/>
              <w:tabs>
                <w:tab w:val="left" w:pos="5812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11 –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91" w:rsidRDefault="00246569">
            <w:pPr>
              <w:pStyle w:val="Footnote"/>
              <w:tabs>
                <w:tab w:val="left" w:pos="5812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16 –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91" w:rsidRDefault="00246569">
            <w:pPr>
              <w:pStyle w:val="Footnote"/>
              <w:tabs>
                <w:tab w:val="left" w:pos="5812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21 –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91" w:rsidRDefault="00246569">
            <w:pPr>
              <w:pStyle w:val="Footnote"/>
              <w:tabs>
                <w:tab w:val="left" w:pos="5812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26 –</w:t>
            </w:r>
          </w:p>
        </w:tc>
      </w:tr>
      <w:tr w:rsidR="00CB4C91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91" w:rsidRDefault="00246569">
            <w:pPr>
              <w:pStyle w:val="Footnote"/>
              <w:tabs>
                <w:tab w:val="left" w:pos="5812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2 –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91" w:rsidRDefault="00246569">
            <w:pPr>
              <w:pStyle w:val="Footnote"/>
              <w:tabs>
                <w:tab w:val="left" w:pos="5812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7 –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91" w:rsidRDefault="00246569">
            <w:pPr>
              <w:pStyle w:val="Footnote"/>
              <w:tabs>
                <w:tab w:val="left" w:pos="5812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12 –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91" w:rsidRDefault="00246569">
            <w:pPr>
              <w:pStyle w:val="Footnote"/>
              <w:tabs>
                <w:tab w:val="left" w:pos="5812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17 –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91" w:rsidRDefault="00246569">
            <w:pPr>
              <w:pStyle w:val="Footnote"/>
              <w:tabs>
                <w:tab w:val="left" w:pos="5812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22 –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91" w:rsidRDefault="00246569">
            <w:pPr>
              <w:pStyle w:val="Footnote"/>
              <w:tabs>
                <w:tab w:val="left" w:pos="5812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27 –</w:t>
            </w:r>
          </w:p>
        </w:tc>
      </w:tr>
      <w:tr w:rsidR="00CB4C91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91" w:rsidRDefault="00246569">
            <w:pPr>
              <w:pStyle w:val="Footnote"/>
              <w:tabs>
                <w:tab w:val="left" w:pos="5812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3 –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91" w:rsidRDefault="00246569">
            <w:pPr>
              <w:pStyle w:val="Footnote"/>
              <w:tabs>
                <w:tab w:val="left" w:pos="5812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8 –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91" w:rsidRDefault="00246569">
            <w:pPr>
              <w:pStyle w:val="Footnote"/>
              <w:tabs>
                <w:tab w:val="left" w:pos="5812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13 –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91" w:rsidRDefault="00246569">
            <w:pPr>
              <w:pStyle w:val="Footnote"/>
              <w:tabs>
                <w:tab w:val="left" w:pos="5812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18 –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91" w:rsidRDefault="00246569">
            <w:pPr>
              <w:pStyle w:val="Footnote"/>
              <w:tabs>
                <w:tab w:val="left" w:pos="5812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23 –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91" w:rsidRDefault="00246569">
            <w:pPr>
              <w:pStyle w:val="Footnote"/>
              <w:tabs>
                <w:tab w:val="left" w:pos="5812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28 –</w:t>
            </w:r>
          </w:p>
        </w:tc>
      </w:tr>
      <w:tr w:rsidR="00CB4C91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91" w:rsidRDefault="00246569">
            <w:pPr>
              <w:pStyle w:val="Footnote"/>
              <w:tabs>
                <w:tab w:val="left" w:pos="5812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4 –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91" w:rsidRDefault="00246569">
            <w:pPr>
              <w:pStyle w:val="Footnote"/>
              <w:tabs>
                <w:tab w:val="left" w:pos="5812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9 –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91" w:rsidRDefault="00246569">
            <w:pPr>
              <w:pStyle w:val="Footnote"/>
              <w:tabs>
                <w:tab w:val="left" w:pos="5812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14 –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91" w:rsidRDefault="00246569">
            <w:pPr>
              <w:pStyle w:val="Footnote"/>
              <w:tabs>
                <w:tab w:val="left" w:pos="5812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19 –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91" w:rsidRDefault="00246569">
            <w:pPr>
              <w:pStyle w:val="Footnote"/>
              <w:tabs>
                <w:tab w:val="left" w:pos="5812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24 –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91" w:rsidRDefault="00246569">
            <w:pPr>
              <w:pStyle w:val="Footnote"/>
              <w:tabs>
                <w:tab w:val="left" w:pos="5812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29 –</w:t>
            </w:r>
          </w:p>
        </w:tc>
      </w:tr>
      <w:tr w:rsidR="00CB4C91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91" w:rsidRDefault="00246569">
            <w:pPr>
              <w:pStyle w:val="Footnote"/>
              <w:tabs>
                <w:tab w:val="left" w:pos="5812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5 –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91" w:rsidRDefault="00246569">
            <w:pPr>
              <w:pStyle w:val="Footnote"/>
              <w:tabs>
                <w:tab w:val="left" w:pos="5812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10 –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91" w:rsidRDefault="00246569">
            <w:pPr>
              <w:pStyle w:val="Footnote"/>
              <w:tabs>
                <w:tab w:val="left" w:pos="5812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15 –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91" w:rsidRDefault="00246569">
            <w:pPr>
              <w:pStyle w:val="Footnote"/>
              <w:tabs>
                <w:tab w:val="left" w:pos="5812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 –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91" w:rsidRDefault="00246569">
            <w:pPr>
              <w:pStyle w:val="Footnote"/>
              <w:tabs>
                <w:tab w:val="left" w:pos="5812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25 –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91" w:rsidRDefault="00CB4C91">
            <w:pPr>
              <w:pStyle w:val="Footnote"/>
              <w:tabs>
                <w:tab w:val="left" w:pos="5812"/>
              </w:tabs>
              <w:snapToGrid w:val="0"/>
              <w:spacing w:line="360" w:lineRule="auto"/>
              <w:ind w:firstLine="900"/>
              <w:rPr>
                <w:sz w:val="24"/>
              </w:rPr>
            </w:pPr>
          </w:p>
        </w:tc>
      </w:tr>
    </w:tbl>
    <w:p w:rsidR="00CB4C91" w:rsidRDefault="00CB4C91">
      <w:pPr>
        <w:pStyle w:val="Footnote"/>
        <w:tabs>
          <w:tab w:val="left" w:pos="5812"/>
        </w:tabs>
        <w:spacing w:line="360" w:lineRule="auto"/>
        <w:ind w:firstLine="900"/>
        <w:jc w:val="both"/>
      </w:pPr>
    </w:p>
    <w:p w:rsidR="00CB4C91" w:rsidRDefault="00246569">
      <w:pPr>
        <w:pStyle w:val="Footnote"/>
        <w:tabs>
          <w:tab w:val="left" w:pos="5812"/>
        </w:tabs>
        <w:spacing w:line="360" w:lineRule="auto"/>
        <w:ind w:firstLine="900"/>
        <w:jc w:val="both"/>
        <w:rPr>
          <w:b/>
          <w:sz w:val="24"/>
        </w:rPr>
      </w:pPr>
      <w:proofErr w:type="spellStart"/>
      <w:r>
        <w:rPr>
          <w:b/>
          <w:sz w:val="24"/>
        </w:rPr>
        <w:t>Тренировочные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задания</w:t>
      </w:r>
      <w:proofErr w:type="spellEnd"/>
    </w:p>
    <w:p w:rsidR="00CB4C91" w:rsidRDefault="00246569">
      <w:pPr>
        <w:pStyle w:val="Standard"/>
        <w:spacing w:line="360" w:lineRule="auto"/>
        <w:ind w:firstLine="900"/>
      </w:pPr>
      <w:r>
        <w:rPr>
          <w:noProof/>
          <w:lang w:val="ru-RU" w:eastAsia="ru-RU" w:bidi="ar-SA"/>
        </w:rPr>
        <w:drawing>
          <wp:inline distT="0" distB="0" distL="0" distR="0">
            <wp:extent cx="3749039" cy="426604"/>
            <wp:effectExtent l="0" t="0" r="3811" b="0"/>
            <wp:docPr id="1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9039" cy="42660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B4C91" w:rsidRDefault="00246569">
      <w:pPr>
        <w:pStyle w:val="Standard"/>
        <w:spacing w:line="360" w:lineRule="auto"/>
        <w:ind w:firstLine="900"/>
      </w:pPr>
      <w:r>
        <w:rPr>
          <w:noProof/>
          <w:lang w:val="ru-RU" w:eastAsia="ru-RU" w:bidi="ar-SA"/>
        </w:rPr>
        <w:drawing>
          <wp:inline distT="0" distB="0" distL="0" distR="0">
            <wp:extent cx="3749039" cy="426604"/>
            <wp:effectExtent l="0" t="0" r="3811" b="0"/>
            <wp:docPr id="2" name="Графический объект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9039" cy="42660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B4C91" w:rsidRDefault="00246569">
      <w:pPr>
        <w:pStyle w:val="Standard"/>
        <w:spacing w:line="360" w:lineRule="auto"/>
        <w:ind w:firstLine="900"/>
      </w:pPr>
      <w:r>
        <w:rPr>
          <w:noProof/>
          <w:lang w:val="ru-RU" w:eastAsia="ru-RU" w:bidi="ar-SA"/>
        </w:rPr>
        <w:drawing>
          <wp:inline distT="0" distB="0" distL="0" distR="0">
            <wp:extent cx="3749039" cy="426604"/>
            <wp:effectExtent l="0" t="0" r="3811" b="0"/>
            <wp:docPr id="3" name="Графический объект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9039" cy="42660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B4C91" w:rsidRDefault="00246569">
      <w:pPr>
        <w:pStyle w:val="Standard"/>
        <w:spacing w:line="360" w:lineRule="auto"/>
        <w:ind w:firstLine="900"/>
      </w:pPr>
      <w:r>
        <w:rPr>
          <w:noProof/>
          <w:lang w:val="ru-RU" w:eastAsia="ru-RU" w:bidi="ar-SA"/>
        </w:rPr>
        <w:drawing>
          <wp:inline distT="0" distB="0" distL="0" distR="0">
            <wp:extent cx="3749039" cy="442075"/>
            <wp:effectExtent l="0" t="0" r="3811" b="0"/>
            <wp:docPr id="4" name="Графический объект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9039" cy="442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B4C91" w:rsidRDefault="00246569">
      <w:pPr>
        <w:pStyle w:val="Standard"/>
        <w:spacing w:line="360" w:lineRule="auto"/>
        <w:ind w:right="-154" w:firstLine="900"/>
        <w:jc w:val="both"/>
      </w:pPr>
      <w:proofErr w:type="spellStart"/>
      <w:r>
        <w:rPr>
          <w:b/>
        </w:rPr>
        <w:t>Правильные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ответы</w:t>
      </w:r>
      <w:proofErr w:type="spellEnd"/>
      <w:r>
        <w:rPr>
          <w:b/>
        </w:rPr>
        <w:t xml:space="preserve">: </w:t>
      </w:r>
      <w:r>
        <w:t>№1-6, №2-4, №3-4, №4-3</w:t>
      </w:r>
    </w:p>
    <w:p w:rsidR="00CB4C91" w:rsidRDefault="00246569">
      <w:pPr>
        <w:pStyle w:val="Standard"/>
        <w:spacing w:line="360" w:lineRule="auto"/>
        <w:ind w:right="-154" w:firstLine="900"/>
        <w:jc w:val="both"/>
        <w:rPr>
          <w:b/>
        </w:rPr>
      </w:pPr>
      <w:proofErr w:type="spellStart"/>
      <w:r>
        <w:rPr>
          <w:b/>
        </w:rPr>
        <w:t>Основные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задания</w:t>
      </w:r>
      <w:proofErr w:type="spellEnd"/>
    </w:p>
    <w:p w:rsidR="00CB4C91" w:rsidRDefault="00246569">
      <w:pPr>
        <w:pStyle w:val="Standard"/>
        <w:spacing w:line="360" w:lineRule="auto"/>
        <w:ind w:firstLine="900"/>
      </w:pPr>
      <w:r>
        <w:rPr>
          <w:noProof/>
          <w:lang w:val="ru-RU" w:eastAsia="ru-RU" w:bidi="ar-SA"/>
        </w:rPr>
        <w:drawing>
          <wp:inline distT="0" distB="0" distL="0" distR="0">
            <wp:extent cx="3749039" cy="533515"/>
            <wp:effectExtent l="0" t="0" r="3811" b="0"/>
            <wp:docPr id="5" name="Графический объект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9039" cy="533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B4C91" w:rsidRDefault="00246569">
      <w:pPr>
        <w:pStyle w:val="Standard"/>
        <w:spacing w:line="360" w:lineRule="auto"/>
        <w:ind w:firstLine="900"/>
      </w:pPr>
      <w:r>
        <w:rPr>
          <w:noProof/>
          <w:lang w:val="ru-RU" w:eastAsia="ru-RU" w:bidi="ar-SA"/>
        </w:rPr>
        <w:drawing>
          <wp:inline distT="0" distB="0" distL="0" distR="0">
            <wp:extent cx="3749039" cy="533515"/>
            <wp:effectExtent l="0" t="0" r="3811" b="0"/>
            <wp:docPr id="6" name="Графический объект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9039" cy="533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B4C91" w:rsidRDefault="00246569">
      <w:pPr>
        <w:pStyle w:val="Standard"/>
        <w:spacing w:line="360" w:lineRule="auto"/>
        <w:ind w:firstLine="900"/>
      </w:pPr>
      <w:r>
        <w:rPr>
          <w:noProof/>
          <w:lang w:val="ru-RU" w:eastAsia="ru-RU" w:bidi="ar-SA"/>
        </w:rPr>
        <w:drawing>
          <wp:inline distT="0" distB="0" distL="0" distR="0">
            <wp:extent cx="3749039" cy="533515"/>
            <wp:effectExtent l="0" t="0" r="3811" b="0"/>
            <wp:docPr id="7" name="Графический объект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9039" cy="533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B4C91" w:rsidRDefault="00246569">
      <w:pPr>
        <w:pStyle w:val="Standard"/>
        <w:spacing w:line="360" w:lineRule="auto"/>
        <w:ind w:firstLine="900"/>
      </w:pPr>
      <w:r>
        <w:rPr>
          <w:noProof/>
          <w:lang w:val="ru-RU" w:eastAsia="ru-RU" w:bidi="ar-SA"/>
        </w:rPr>
        <w:drawing>
          <wp:inline distT="0" distB="0" distL="0" distR="0">
            <wp:extent cx="3749039" cy="533515"/>
            <wp:effectExtent l="0" t="0" r="3811" b="0"/>
            <wp:docPr id="8" name="Графический объект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9039" cy="533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B4C91" w:rsidRDefault="00246569">
      <w:pPr>
        <w:pStyle w:val="Standard"/>
        <w:spacing w:line="360" w:lineRule="auto"/>
        <w:ind w:firstLine="900"/>
      </w:pPr>
      <w:r>
        <w:rPr>
          <w:noProof/>
          <w:lang w:val="ru-RU" w:eastAsia="ru-RU" w:bidi="ar-SA"/>
        </w:rPr>
        <w:drawing>
          <wp:inline distT="0" distB="0" distL="0" distR="0">
            <wp:extent cx="3749039" cy="533515"/>
            <wp:effectExtent l="0" t="0" r="3811" b="0"/>
            <wp:docPr id="9" name="Графический объект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9039" cy="533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B4C91" w:rsidRDefault="00246569">
      <w:pPr>
        <w:pStyle w:val="Standard"/>
        <w:spacing w:line="360" w:lineRule="auto"/>
        <w:ind w:firstLine="900"/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3749039" cy="533515"/>
            <wp:effectExtent l="0" t="0" r="3811" b="0"/>
            <wp:docPr id="10" name="Графический объект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9039" cy="533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B4C91" w:rsidRDefault="00246569">
      <w:pPr>
        <w:pStyle w:val="Standard"/>
        <w:spacing w:line="360" w:lineRule="auto"/>
        <w:ind w:firstLine="900"/>
      </w:pPr>
      <w:r>
        <w:rPr>
          <w:noProof/>
          <w:lang w:val="ru-RU" w:eastAsia="ru-RU" w:bidi="ar-SA"/>
        </w:rPr>
        <w:drawing>
          <wp:inline distT="0" distB="0" distL="0" distR="0">
            <wp:extent cx="3749039" cy="533515"/>
            <wp:effectExtent l="0" t="0" r="3811" b="0"/>
            <wp:docPr id="11" name="Графический объект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9039" cy="533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B4C91" w:rsidRDefault="00246569">
      <w:pPr>
        <w:pStyle w:val="Standard"/>
        <w:spacing w:line="360" w:lineRule="auto"/>
        <w:ind w:firstLine="900"/>
      </w:pPr>
      <w:r>
        <w:rPr>
          <w:noProof/>
          <w:lang w:val="ru-RU" w:eastAsia="ru-RU" w:bidi="ar-SA"/>
        </w:rPr>
        <w:drawing>
          <wp:inline distT="0" distB="0" distL="0" distR="0">
            <wp:extent cx="3749039" cy="533515"/>
            <wp:effectExtent l="0" t="0" r="3811" b="0"/>
            <wp:docPr id="12" name="Графический объект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9039" cy="533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B4C91" w:rsidRDefault="00246569">
      <w:pPr>
        <w:pStyle w:val="Standard"/>
        <w:spacing w:line="360" w:lineRule="auto"/>
        <w:ind w:firstLine="900"/>
      </w:pPr>
      <w:r>
        <w:rPr>
          <w:noProof/>
          <w:lang w:val="ru-RU" w:eastAsia="ru-RU" w:bidi="ar-SA"/>
        </w:rPr>
        <w:drawing>
          <wp:inline distT="0" distB="0" distL="0" distR="0">
            <wp:extent cx="3749039" cy="533515"/>
            <wp:effectExtent l="0" t="0" r="3811" b="0"/>
            <wp:docPr id="13" name="Графический объект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9039" cy="533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B4C91" w:rsidRDefault="00246569">
      <w:pPr>
        <w:pStyle w:val="Standard"/>
        <w:spacing w:line="360" w:lineRule="auto"/>
        <w:ind w:firstLine="900"/>
      </w:pPr>
      <w:r>
        <w:rPr>
          <w:noProof/>
          <w:lang w:val="ru-RU" w:eastAsia="ru-RU" w:bidi="ar-SA"/>
        </w:rPr>
        <w:drawing>
          <wp:inline distT="0" distB="0" distL="0" distR="0">
            <wp:extent cx="3749039" cy="533515"/>
            <wp:effectExtent l="0" t="0" r="3811" b="0"/>
            <wp:docPr id="14" name="Графический объект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9039" cy="533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B4C91" w:rsidRDefault="00246569">
      <w:pPr>
        <w:pStyle w:val="Standard"/>
        <w:spacing w:line="360" w:lineRule="auto"/>
        <w:ind w:firstLine="900"/>
      </w:pPr>
      <w:r>
        <w:rPr>
          <w:noProof/>
          <w:lang w:val="ru-RU" w:eastAsia="ru-RU" w:bidi="ar-SA"/>
        </w:rPr>
        <w:drawing>
          <wp:inline distT="0" distB="0" distL="0" distR="0">
            <wp:extent cx="3749039" cy="533515"/>
            <wp:effectExtent l="0" t="0" r="3811" b="0"/>
            <wp:docPr id="15" name="Графический объект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9039" cy="533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B4C91" w:rsidRDefault="00246569">
      <w:pPr>
        <w:pStyle w:val="Standard"/>
        <w:spacing w:line="360" w:lineRule="auto"/>
        <w:ind w:firstLine="900"/>
      </w:pPr>
      <w:r>
        <w:rPr>
          <w:noProof/>
          <w:lang w:val="ru-RU" w:eastAsia="ru-RU" w:bidi="ar-SA"/>
        </w:rPr>
        <w:drawing>
          <wp:inline distT="0" distB="0" distL="0" distR="0">
            <wp:extent cx="3749039" cy="533515"/>
            <wp:effectExtent l="0" t="0" r="3811" b="0"/>
            <wp:docPr id="16" name="Графический объект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9039" cy="533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B4C91" w:rsidRDefault="00246569">
      <w:pPr>
        <w:pStyle w:val="Standard"/>
        <w:spacing w:line="360" w:lineRule="auto"/>
        <w:ind w:firstLine="900"/>
      </w:pPr>
      <w:r>
        <w:rPr>
          <w:noProof/>
          <w:lang w:val="ru-RU" w:eastAsia="ru-RU" w:bidi="ar-SA"/>
        </w:rPr>
        <w:drawing>
          <wp:inline distT="0" distB="0" distL="0" distR="0">
            <wp:extent cx="3749039" cy="533515"/>
            <wp:effectExtent l="0" t="0" r="3811" b="0"/>
            <wp:docPr id="17" name="Графический объект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9039" cy="533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B4C91" w:rsidRDefault="00246569">
      <w:pPr>
        <w:pStyle w:val="Standard"/>
        <w:spacing w:line="360" w:lineRule="auto"/>
        <w:ind w:firstLine="900"/>
      </w:pPr>
      <w:r>
        <w:rPr>
          <w:noProof/>
          <w:lang w:val="ru-RU" w:eastAsia="ru-RU" w:bidi="ar-SA"/>
        </w:rPr>
        <w:drawing>
          <wp:inline distT="0" distB="0" distL="0" distR="0">
            <wp:extent cx="3749039" cy="533515"/>
            <wp:effectExtent l="0" t="0" r="3811" b="0"/>
            <wp:docPr id="18" name="Графический объект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9039" cy="533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B4C91" w:rsidRDefault="00246569">
      <w:pPr>
        <w:pStyle w:val="Standard"/>
        <w:spacing w:line="360" w:lineRule="auto"/>
        <w:ind w:firstLine="900"/>
      </w:pPr>
      <w:r>
        <w:rPr>
          <w:noProof/>
          <w:lang w:val="ru-RU" w:eastAsia="ru-RU" w:bidi="ar-SA"/>
        </w:rPr>
        <w:drawing>
          <wp:inline distT="0" distB="0" distL="0" distR="0">
            <wp:extent cx="3749039" cy="533515"/>
            <wp:effectExtent l="0" t="0" r="3811" b="0"/>
            <wp:docPr id="19" name="Графический объект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9039" cy="533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B4C91" w:rsidRDefault="00246569">
      <w:pPr>
        <w:pStyle w:val="Standard"/>
        <w:spacing w:line="360" w:lineRule="auto"/>
        <w:ind w:firstLine="900"/>
      </w:pPr>
      <w:r>
        <w:rPr>
          <w:noProof/>
          <w:lang w:val="ru-RU" w:eastAsia="ru-RU" w:bidi="ar-SA"/>
        </w:rPr>
        <w:drawing>
          <wp:inline distT="0" distB="0" distL="0" distR="0">
            <wp:extent cx="3749039" cy="533515"/>
            <wp:effectExtent l="0" t="0" r="3811" b="0"/>
            <wp:docPr id="20" name="Графический объект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9039" cy="533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B4C91" w:rsidRDefault="00246569">
      <w:pPr>
        <w:pStyle w:val="Standard"/>
        <w:spacing w:line="360" w:lineRule="auto"/>
        <w:ind w:firstLine="900"/>
      </w:pPr>
      <w:r>
        <w:rPr>
          <w:noProof/>
          <w:lang w:val="ru-RU" w:eastAsia="ru-RU" w:bidi="ar-SA"/>
        </w:rPr>
        <w:drawing>
          <wp:inline distT="0" distB="0" distL="0" distR="0">
            <wp:extent cx="3749039" cy="533515"/>
            <wp:effectExtent l="0" t="0" r="3811" b="0"/>
            <wp:docPr id="21" name="Графический объект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9039" cy="533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B4C91" w:rsidRDefault="00246569">
      <w:pPr>
        <w:pStyle w:val="Standard"/>
        <w:spacing w:line="360" w:lineRule="auto"/>
        <w:ind w:firstLine="900"/>
      </w:pPr>
      <w:r>
        <w:rPr>
          <w:noProof/>
          <w:lang w:val="ru-RU" w:eastAsia="ru-RU" w:bidi="ar-SA"/>
        </w:rPr>
        <w:drawing>
          <wp:inline distT="0" distB="0" distL="0" distR="0">
            <wp:extent cx="3749039" cy="533515"/>
            <wp:effectExtent l="0" t="0" r="3811" b="0"/>
            <wp:docPr id="22" name="Графический объект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9039" cy="533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B4C91" w:rsidRDefault="00246569">
      <w:pPr>
        <w:pStyle w:val="Standard"/>
        <w:spacing w:line="360" w:lineRule="auto"/>
        <w:ind w:firstLine="900"/>
      </w:pPr>
      <w:r>
        <w:rPr>
          <w:noProof/>
          <w:lang w:val="ru-RU" w:eastAsia="ru-RU" w:bidi="ar-SA"/>
        </w:rPr>
        <w:drawing>
          <wp:inline distT="0" distB="0" distL="0" distR="0">
            <wp:extent cx="3749039" cy="533515"/>
            <wp:effectExtent l="0" t="0" r="3811" b="0"/>
            <wp:docPr id="23" name="Графический объект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9039" cy="533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B4C91" w:rsidRDefault="00246569">
      <w:pPr>
        <w:pStyle w:val="Standard"/>
        <w:spacing w:line="360" w:lineRule="auto"/>
        <w:ind w:firstLine="900"/>
      </w:pPr>
      <w:r>
        <w:rPr>
          <w:noProof/>
          <w:lang w:val="ru-RU" w:eastAsia="ru-RU" w:bidi="ar-SA"/>
        </w:rPr>
        <w:drawing>
          <wp:inline distT="0" distB="0" distL="0" distR="0">
            <wp:extent cx="3749039" cy="533515"/>
            <wp:effectExtent l="0" t="0" r="3811" b="0"/>
            <wp:docPr id="24" name="Графический объект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9039" cy="533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B4C91" w:rsidRDefault="00246569">
      <w:pPr>
        <w:pStyle w:val="Standard"/>
        <w:spacing w:line="360" w:lineRule="auto"/>
        <w:ind w:firstLine="900"/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3749039" cy="533515"/>
            <wp:effectExtent l="0" t="0" r="3811" b="0"/>
            <wp:docPr id="25" name="Графический объект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9039" cy="533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B4C91" w:rsidRDefault="00246569">
      <w:pPr>
        <w:pStyle w:val="Standard"/>
        <w:spacing w:line="360" w:lineRule="auto"/>
        <w:ind w:firstLine="900"/>
      </w:pPr>
      <w:r>
        <w:rPr>
          <w:noProof/>
          <w:lang w:val="ru-RU" w:eastAsia="ru-RU" w:bidi="ar-SA"/>
        </w:rPr>
        <w:drawing>
          <wp:inline distT="0" distB="0" distL="0" distR="0">
            <wp:extent cx="3749039" cy="533515"/>
            <wp:effectExtent l="0" t="0" r="3811" b="0"/>
            <wp:docPr id="26" name="Графический объект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9039" cy="533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B4C91" w:rsidRDefault="00246569">
      <w:pPr>
        <w:pStyle w:val="Standard"/>
        <w:spacing w:line="360" w:lineRule="auto"/>
        <w:ind w:firstLine="900"/>
      </w:pPr>
      <w:r>
        <w:rPr>
          <w:noProof/>
          <w:lang w:val="ru-RU" w:eastAsia="ru-RU" w:bidi="ar-SA"/>
        </w:rPr>
        <w:drawing>
          <wp:inline distT="0" distB="0" distL="0" distR="0">
            <wp:extent cx="3749039" cy="533515"/>
            <wp:effectExtent l="0" t="0" r="3811" b="0"/>
            <wp:docPr id="27" name="Графический объект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9039" cy="533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B4C91" w:rsidRDefault="00246569">
      <w:pPr>
        <w:pStyle w:val="Standard"/>
        <w:spacing w:line="360" w:lineRule="auto"/>
        <w:ind w:firstLine="900"/>
      </w:pPr>
      <w:r>
        <w:rPr>
          <w:noProof/>
          <w:lang w:val="ru-RU" w:eastAsia="ru-RU" w:bidi="ar-SA"/>
        </w:rPr>
        <w:drawing>
          <wp:inline distT="0" distB="0" distL="0" distR="0">
            <wp:extent cx="3749039" cy="533515"/>
            <wp:effectExtent l="0" t="0" r="3811" b="0"/>
            <wp:docPr id="28" name="Графический объект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9039" cy="533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B4C91" w:rsidRDefault="00246569">
      <w:pPr>
        <w:pStyle w:val="Standard"/>
        <w:spacing w:line="360" w:lineRule="auto"/>
        <w:ind w:firstLine="900"/>
      </w:pPr>
      <w:r>
        <w:rPr>
          <w:noProof/>
          <w:lang w:val="ru-RU" w:eastAsia="ru-RU" w:bidi="ar-SA"/>
        </w:rPr>
        <w:drawing>
          <wp:inline distT="0" distB="0" distL="0" distR="0">
            <wp:extent cx="3749039" cy="533515"/>
            <wp:effectExtent l="0" t="0" r="3811" b="0"/>
            <wp:docPr id="29" name="Графический объект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9039" cy="533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B4C91" w:rsidRDefault="00246569">
      <w:pPr>
        <w:pStyle w:val="Standard"/>
        <w:spacing w:line="360" w:lineRule="auto"/>
        <w:ind w:firstLine="900"/>
      </w:pPr>
      <w:r>
        <w:rPr>
          <w:noProof/>
          <w:lang w:val="ru-RU" w:eastAsia="ru-RU" w:bidi="ar-SA"/>
        </w:rPr>
        <w:drawing>
          <wp:inline distT="0" distB="0" distL="0" distR="0">
            <wp:extent cx="3749039" cy="533515"/>
            <wp:effectExtent l="0" t="0" r="3811" b="0"/>
            <wp:docPr id="30" name="Графический объект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9039" cy="533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B4C91" w:rsidRDefault="00246569">
      <w:pPr>
        <w:pStyle w:val="Standard"/>
        <w:spacing w:line="360" w:lineRule="auto"/>
        <w:ind w:firstLine="900"/>
      </w:pPr>
      <w:r>
        <w:rPr>
          <w:noProof/>
          <w:lang w:val="ru-RU" w:eastAsia="ru-RU" w:bidi="ar-SA"/>
        </w:rPr>
        <w:drawing>
          <wp:inline distT="0" distB="0" distL="0" distR="0">
            <wp:extent cx="3749039" cy="533515"/>
            <wp:effectExtent l="0" t="0" r="3811" b="0"/>
            <wp:docPr id="31" name="Графический объект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9039" cy="533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B4C91" w:rsidRDefault="00246569">
      <w:pPr>
        <w:pStyle w:val="Standard"/>
        <w:spacing w:line="360" w:lineRule="auto"/>
        <w:ind w:firstLine="900"/>
      </w:pPr>
      <w:r>
        <w:rPr>
          <w:noProof/>
          <w:lang w:val="ru-RU" w:eastAsia="ru-RU" w:bidi="ar-SA"/>
        </w:rPr>
        <w:drawing>
          <wp:inline distT="0" distB="0" distL="0" distR="0">
            <wp:extent cx="3749039" cy="533515"/>
            <wp:effectExtent l="0" t="0" r="3811" b="0"/>
            <wp:docPr id="32" name="Графический объект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9039" cy="533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B4C91" w:rsidRDefault="00246569">
      <w:pPr>
        <w:pStyle w:val="Standard"/>
        <w:spacing w:line="360" w:lineRule="auto"/>
        <w:ind w:right="-154" w:firstLine="900"/>
        <w:jc w:val="both"/>
      </w:pPr>
      <w:r>
        <w:rPr>
          <w:noProof/>
          <w:lang w:val="ru-RU" w:eastAsia="ru-RU" w:bidi="ar-SA"/>
        </w:rPr>
        <w:drawing>
          <wp:inline distT="0" distB="0" distL="0" distR="0">
            <wp:extent cx="3749039" cy="502920"/>
            <wp:effectExtent l="0" t="0" r="3811" b="0"/>
            <wp:docPr id="33" name="Графический объект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9039" cy="502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tbl>
      <w:tblPr>
        <w:tblW w:w="9518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1080"/>
        <w:gridCol w:w="1080"/>
        <w:gridCol w:w="1080"/>
        <w:gridCol w:w="1080"/>
        <w:gridCol w:w="1080"/>
        <w:gridCol w:w="3218"/>
      </w:tblGrid>
      <w:tr w:rsidR="00CB4C91" w:rsidRPr="00535568">
        <w:tblPrEx>
          <w:tblCellMar>
            <w:top w:w="0" w:type="dxa"/>
            <w:bottom w:w="0" w:type="dxa"/>
          </w:tblCellMar>
        </w:tblPrEx>
        <w:tc>
          <w:tcPr>
            <w:tcW w:w="63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91" w:rsidRDefault="00246569">
            <w:pPr>
              <w:pStyle w:val="Footnote"/>
              <w:tabs>
                <w:tab w:val="left" w:pos="5812"/>
              </w:tabs>
              <w:spacing w:line="360" w:lineRule="auto"/>
              <w:ind w:firstLine="90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ответы</w:t>
            </w:r>
            <w:proofErr w:type="spellEnd"/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91" w:rsidRDefault="00246569">
            <w:pPr>
              <w:pStyle w:val="Footnote"/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Число правильных ответов и уровень интеллекта</w:t>
            </w:r>
          </w:p>
        </w:tc>
      </w:tr>
      <w:tr w:rsidR="00CB4C91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91" w:rsidRDefault="00246569">
            <w:pPr>
              <w:pStyle w:val="Footnote"/>
              <w:tabs>
                <w:tab w:val="left" w:pos="5812"/>
              </w:tabs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 –2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91" w:rsidRDefault="00246569">
            <w:pPr>
              <w:pStyle w:val="Footnote"/>
              <w:tabs>
                <w:tab w:val="left" w:pos="5812"/>
              </w:tabs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6 – 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91" w:rsidRDefault="00246569">
            <w:pPr>
              <w:pStyle w:val="Footnote"/>
              <w:tabs>
                <w:tab w:val="left" w:pos="5812"/>
              </w:tabs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11 –2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91" w:rsidRDefault="00246569">
            <w:pPr>
              <w:pStyle w:val="Footnote"/>
              <w:tabs>
                <w:tab w:val="left" w:pos="5812"/>
              </w:tabs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16 – 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91" w:rsidRDefault="00246569">
            <w:pPr>
              <w:pStyle w:val="Footnote"/>
              <w:tabs>
                <w:tab w:val="left" w:pos="5812"/>
              </w:tabs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21 – 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91" w:rsidRDefault="00246569">
            <w:pPr>
              <w:pStyle w:val="Footnote"/>
              <w:tabs>
                <w:tab w:val="left" w:pos="5812"/>
              </w:tabs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26 – 6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91" w:rsidRDefault="00246569">
            <w:pPr>
              <w:pStyle w:val="Footnote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26—29 (</w:t>
            </w:r>
            <w:proofErr w:type="spellStart"/>
            <w:r>
              <w:rPr>
                <w:sz w:val="24"/>
              </w:rPr>
              <w:t>очень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высокий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CB4C91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91" w:rsidRDefault="00246569">
            <w:pPr>
              <w:pStyle w:val="Footnote"/>
              <w:tabs>
                <w:tab w:val="left" w:pos="5812"/>
              </w:tabs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2 – 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91" w:rsidRDefault="00246569">
            <w:pPr>
              <w:pStyle w:val="Footnote"/>
              <w:tabs>
                <w:tab w:val="left" w:pos="5812"/>
              </w:tabs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7 – 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91" w:rsidRDefault="00246569">
            <w:pPr>
              <w:pStyle w:val="Footnote"/>
              <w:tabs>
                <w:tab w:val="left" w:pos="5812"/>
              </w:tabs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12 – 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91" w:rsidRDefault="00246569">
            <w:pPr>
              <w:pStyle w:val="Footnote"/>
              <w:tabs>
                <w:tab w:val="left" w:pos="5812"/>
              </w:tabs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17 – 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91" w:rsidRDefault="00246569">
            <w:pPr>
              <w:pStyle w:val="Footnote"/>
              <w:tabs>
                <w:tab w:val="left" w:pos="5812"/>
              </w:tabs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22 – 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91" w:rsidRDefault="00246569">
            <w:pPr>
              <w:pStyle w:val="Footnote"/>
              <w:tabs>
                <w:tab w:val="left" w:pos="5812"/>
              </w:tabs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27 – 3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91" w:rsidRDefault="00246569">
            <w:pPr>
              <w:pStyle w:val="Footnote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21—25 (</w:t>
            </w:r>
            <w:proofErr w:type="spellStart"/>
            <w:r>
              <w:rPr>
                <w:sz w:val="24"/>
              </w:rPr>
              <w:t>высокий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CB4C91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91" w:rsidRDefault="00246569">
            <w:pPr>
              <w:pStyle w:val="Footnote"/>
              <w:tabs>
                <w:tab w:val="left" w:pos="5812"/>
              </w:tabs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3 – 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91" w:rsidRDefault="00246569">
            <w:pPr>
              <w:pStyle w:val="Footnote"/>
              <w:tabs>
                <w:tab w:val="left" w:pos="5812"/>
              </w:tabs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8 – 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91" w:rsidRDefault="00246569">
            <w:pPr>
              <w:pStyle w:val="Footnote"/>
              <w:tabs>
                <w:tab w:val="left" w:pos="5812"/>
              </w:tabs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13 – 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91" w:rsidRDefault="00246569">
            <w:pPr>
              <w:pStyle w:val="Footnote"/>
              <w:tabs>
                <w:tab w:val="left" w:pos="5812"/>
              </w:tabs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z w:val="24"/>
              </w:rPr>
              <w:t xml:space="preserve"> – 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91" w:rsidRDefault="00246569">
            <w:pPr>
              <w:pStyle w:val="Footnote"/>
              <w:tabs>
                <w:tab w:val="left" w:pos="5812"/>
              </w:tabs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23 –1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91" w:rsidRDefault="00246569">
            <w:pPr>
              <w:pStyle w:val="Footnote"/>
              <w:tabs>
                <w:tab w:val="left" w:pos="5812"/>
              </w:tabs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28 – 1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91" w:rsidRDefault="00246569">
            <w:pPr>
              <w:pStyle w:val="Footnote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16—20 (</w:t>
            </w:r>
            <w:proofErr w:type="spellStart"/>
            <w:r>
              <w:rPr>
                <w:sz w:val="24"/>
              </w:rPr>
              <w:t>средний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CB4C91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91" w:rsidRDefault="00246569">
            <w:pPr>
              <w:pStyle w:val="Footnote"/>
              <w:tabs>
                <w:tab w:val="left" w:pos="5812"/>
              </w:tabs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4 – 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91" w:rsidRDefault="00246569">
            <w:pPr>
              <w:pStyle w:val="Footnote"/>
              <w:tabs>
                <w:tab w:val="left" w:pos="5812"/>
              </w:tabs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9 – 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91" w:rsidRDefault="00246569">
            <w:pPr>
              <w:pStyle w:val="Footnote"/>
              <w:tabs>
                <w:tab w:val="left" w:pos="5812"/>
              </w:tabs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14 – 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91" w:rsidRDefault="00246569">
            <w:pPr>
              <w:pStyle w:val="Footnote"/>
              <w:tabs>
                <w:tab w:val="left" w:pos="5812"/>
              </w:tabs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19 – 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91" w:rsidRDefault="00246569">
            <w:pPr>
              <w:pStyle w:val="Footnote"/>
              <w:tabs>
                <w:tab w:val="left" w:pos="5812"/>
              </w:tabs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24 – 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91" w:rsidRDefault="00246569">
            <w:pPr>
              <w:pStyle w:val="Footnote"/>
              <w:tabs>
                <w:tab w:val="left" w:pos="5812"/>
              </w:tabs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29 – 5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91" w:rsidRDefault="00246569">
            <w:pPr>
              <w:pStyle w:val="Footnote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10—15 (</w:t>
            </w:r>
            <w:proofErr w:type="spellStart"/>
            <w:r>
              <w:rPr>
                <w:sz w:val="24"/>
              </w:rPr>
              <w:t>сниженный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CB4C91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91" w:rsidRDefault="00246569">
            <w:pPr>
              <w:pStyle w:val="Footnote"/>
              <w:tabs>
                <w:tab w:val="left" w:pos="5812"/>
              </w:tabs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5 – 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91" w:rsidRDefault="00246569">
            <w:pPr>
              <w:pStyle w:val="Footnote"/>
              <w:tabs>
                <w:tab w:val="left" w:pos="5812"/>
              </w:tabs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10 –3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91" w:rsidRDefault="00246569">
            <w:pPr>
              <w:pStyle w:val="Footnote"/>
              <w:tabs>
                <w:tab w:val="left" w:pos="5812"/>
              </w:tabs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15 –4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91" w:rsidRDefault="00246569">
            <w:pPr>
              <w:pStyle w:val="Footnote"/>
              <w:tabs>
                <w:tab w:val="left" w:pos="5812"/>
              </w:tabs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20 –2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91" w:rsidRDefault="00246569">
            <w:pPr>
              <w:pStyle w:val="Footnote"/>
              <w:tabs>
                <w:tab w:val="left" w:pos="5812"/>
              </w:tabs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25 – 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91" w:rsidRDefault="00246569">
            <w:pPr>
              <w:pStyle w:val="Footnote"/>
              <w:tabs>
                <w:tab w:val="left" w:pos="5812"/>
              </w:tabs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∑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C91" w:rsidRDefault="00246569">
            <w:pPr>
              <w:pStyle w:val="Footnote"/>
              <w:spacing w:line="360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Менее</w:t>
            </w:r>
            <w:proofErr w:type="spellEnd"/>
            <w:r>
              <w:rPr>
                <w:sz w:val="24"/>
              </w:rPr>
              <w:t xml:space="preserve"> 10 (</w:t>
            </w:r>
            <w:proofErr w:type="spellStart"/>
            <w:r>
              <w:rPr>
                <w:sz w:val="24"/>
              </w:rPr>
              <w:t>очень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низкий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CB4C91" w:rsidRDefault="00CB4C91">
      <w:pPr>
        <w:pStyle w:val="2"/>
        <w:spacing w:after="0" w:line="360" w:lineRule="auto"/>
        <w:ind w:left="0" w:firstLine="900"/>
        <w:jc w:val="both"/>
      </w:pPr>
    </w:p>
    <w:p w:rsidR="00CB4C91" w:rsidRDefault="00246569">
      <w:pPr>
        <w:pStyle w:val="2"/>
        <w:spacing w:after="0" w:line="360" w:lineRule="auto"/>
        <w:ind w:left="0" w:firstLine="900"/>
        <w:jc w:val="both"/>
      </w:pPr>
      <w:r>
        <w:rPr>
          <w:lang w:val="ru-RU"/>
        </w:rPr>
        <w:t xml:space="preserve">Примечание. Измеряемый с помощью ТИП уровневый показатель интеллекта – всего лишь разовый замер </w:t>
      </w:r>
      <w:r>
        <w:rPr>
          <w:lang w:val="ru-RU"/>
        </w:rPr>
        <w:t>невербального интеллекта, который не может служить основанием для категорических выводов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(</w:t>
      </w:r>
      <w:proofErr w:type="gramStart"/>
      <w:r>
        <w:rPr>
          <w:lang w:val="ru-RU"/>
        </w:rPr>
        <w:t>п</w:t>
      </w:r>
      <w:proofErr w:type="gramEnd"/>
      <w:r>
        <w:rPr>
          <w:lang w:val="ru-RU"/>
        </w:rPr>
        <w:t xml:space="preserve">о кн. </w:t>
      </w:r>
      <w:proofErr w:type="spellStart"/>
      <w:r>
        <w:rPr>
          <w:lang w:val="ru-RU"/>
        </w:rPr>
        <w:t>Резапкина</w:t>
      </w:r>
      <w:proofErr w:type="spellEnd"/>
      <w:r>
        <w:rPr>
          <w:lang w:val="ru-RU"/>
        </w:rPr>
        <w:t xml:space="preserve"> Г.В. Я и моя профессия, М., Генезис, 2000).</w:t>
      </w:r>
    </w:p>
    <w:sectPr w:rsidR="00CB4C9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569" w:rsidRDefault="00246569">
      <w:r>
        <w:separator/>
      </w:r>
    </w:p>
  </w:endnote>
  <w:endnote w:type="continuationSeparator" w:id="0">
    <w:p w:rsidR="00246569" w:rsidRDefault="0024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569" w:rsidRDefault="00246569">
      <w:r>
        <w:rPr>
          <w:color w:val="000000"/>
        </w:rPr>
        <w:separator/>
      </w:r>
    </w:p>
  </w:footnote>
  <w:footnote w:type="continuationSeparator" w:id="0">
    <w:p w:rsidR="00246569" w:rsidRDefault="00246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B4C91"/>
    <w:rsid w:val="00246569"/>
    <w:rsid w:val="00535568"/>
    <w:rsid w:val="00CB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2">
    <w:name w:val="Body Text Indent 2"/>
    <w:basedOn w:val="Standard"/>
    <w:pPr>
      <w:spacing w:after="120" w:line="480" w:lineRule="auto"/>
      <w:ind w:left="283"/>
    </w:pPr>
    <w:rPr>
      <w:rFonts w:eastAsia="Times New Roman"/>
    </w:rPr>
  </w:style>
  <w:style w:type="paragraph" w:customStyle="1" w:styleId="Footnote">
    <w:name w:val="Footnote"/>
    <w:basedOn w:val="Standard"/>
    <w:rPr>
      <w:rFonts w:eastAsia="Times New Roman"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535568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568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2">
    <w:name w:val="Body Text Indent 2"/>
    <w:basedOn w:val="Standard"/>
    <w:pPr>
      <w:spacing w:after="120" w:line="480" w:lineRule="auto"/>
      <w:ind w:left="283"/>
    </w:pPr>
    <w:rPr>
      <w:rFonts w:eastAsia="Times New Roman"/>
    </w:rPr>
  </w:style>
  <w:style w:type="paragraph" w:customStyle="1" w:styleId="Footnote">
    <w:name w:val="Footnote"/>
    <w:basedOn w:val="Standard"/>
    <w:rPr>
      <w:rFonts w:eastAsia="Times New Roman"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535568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568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2016-11-13T19:40:00Z</dcterms:created>
  <dcterms:modified xsi:type="dcterms:W3CDTF">2016-11-13T19:40:00Z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